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A9" w:rsidRDefault="00A406A9">
      <w:pPr>
        <w:rPr>
          <w:rFonts w:ascii="Arial" w:hAnsi="Arial"/>
        </w:rPr>
        <w:sectPr w:rsidR="00A406A9" w:rsidSect="001F15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526" w:right="1440" w:bottom="720" w:left="1440" w:header="720" w:footer="144" w:gutter="0"/>
          <w:cols w:space="720"/>
          <w:titlePg/>
        </w:sectPr>
      </w:pPr>
    </w:p>
    <w:p w:rsidR="00145C63" w:rsidRPr="002C1574" w:rsidRDefault="00145C63" w:rsidP="00145C63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2C1574">
        <w:rPr>
          <w:rFonts w:ascii="Arial" w:hAnsi="Arial" w:cs="Arial"/>
          <w:b/>
          <w:caps/>
          <w:sz w:val="22"/>
          <w:szCs w:val="22"/>
          <w:u w:val="single"/>
        </w:rPr>
        <w:t>Louisiana State Apprenticeship Council Meeting</w:t>
      </w:r>
    </w:p>
    <w:p w:rsidR="00CD2342" w:rsidRPr="002C1574" w:rsidRDefault="00CD2342" w:rsidP="00CD23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Thursday, December 19, 2024 </w:t>
      </w:r>
      <w:r w:rsidRPr="002C1574">
        <w:rPr>
          <w:rFonts w:ascii="Arial" w:hAnsi="Arial" w:cs="Arial"/>
          <w:sz w:val="22"/>
          <w:szCs w:val="22"/>
        </w:rPr>
        <w:t>at 1</w:t>
      </w:r>
      <w:r>
        <w:rPr>
          <w:rFonts w:ascii="Arial" w:hAnsi="Arial" w:cs="Arial"/>
          <w:sz w:val="22"/>
          <w:szCs w:val="22"/>
        </w:rPr>
        <w:t>2:30</w:t>
      </w:r>
      <w:r w:rsidR="00623517">
        <w:rPr>
          <w:rFonts w:ascii="Arial" w:hAnsi="Arial" w:cs="Arial"/>
          <w:sz w:val="22"/>
          <w:szCs w:val="22"/>
        </w:rPr>
        <w:t xml:space="preserve"> </w:t>
      </w:r>
      <w:r w:rsidR="0063232E">
        <w:rPr>
          <w:rFonts w:ascii="Arial" w:hAnsi="Arial" w:cs="Arial"/>
          <w:sz w:val="22"/>
          <w:szCs w:val="22"/>
        </w:rPr>
        <w:t>P</w:t>
      </w:r>
      <w:r w:rsidR="00623517">
        <w:rPr>
          <w:rFonts w:ascii="Arial" w:hAnsi="Arial" w:cs="Arial"/>
          <w:sz w:val="22"/>
          <w:szCs w:val="22"/>
        </w:rPr>
        <w:t>.M.</w:t>
      </w:r>
    </w:p>
    <w:p w:rsidR="00CD2342" w:rsidRPr="005A46C8" w:rsidRDefault="00CD2342" w:rsidP="00CD2342">
      <w:pPr>
        <w:jc w:val="center"/>
        <w:rPr>
          <w:rFonts w:ascii="Arial" w:hAnsi="Arial" w:cs="Arial"/>
          <w:sz w:val="22"/>
          <w:szCs w:val="22"/>
        </w:rPr>
      </w:pPr>
      <w:r w:rsidRPr="005A46C8">
        <w:rPr>
          <w:rFonts w:ascii="Arial" w:hAnsi="Arial" w:cs="Arial"/>
          <w:sz w:val="22"/>
          <w:szCs w:val="22"/>
        </w:rPr>
        <w:t xml:space="preserve">Louisiana </w:t>
      </w:r>
      <w:r>
        <w:rPr>
          <w:rFonts w:ascii="Arial" w:hAnsi="Arial" w:cs="Arial"/>
          <w:sz w:val="22"/>
          <w:szCs w:val="22"/>
        </w:rPr>
        <w:t>State Capital, Governor’s Press Room, 4</w:t>
      </w:r>
      <w:r w:rsidRPr="0022597C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Floor</w:t>
      </w:r>
    </w:p>
    <w:p w:rsidR="00CD2342" w:rsidRDefault="00CD2342" w:rsidP="00CD23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900 N. </w:t>
      </w:r>
      <w:r w:rsidRPr="005A46C8">
        <w:rPr>
          <w:rFonts w:ascii="Arial" w:hAnsi="Arial" w:cs="Arial"/>
          <w:sz w:val="22"/>
          <w:szCs w:val="22"/>
        </w:rPr>
        <w:t xml:space="preserve">3rd Street Baton Rouge, LA </w:t>
      </w:r>
    </w:p>
    <w:p w:rsidR="00145C63" w:rsidRPr="005A46C8" w:rsidRDefault="00145C63" w:rsidP="00145C63">
      <w:pPr>
        <w:jc w:val="center"/>
        <w:rPr>
          <w:rFonts w:ascii="Arial" w:hAnsi="Arial" w:cs="Arial"/>
          <w:sz w:val="22"/>
          <w:szCs w:val="22"/>
        </w:rPr>
      </w:pPr>
    </w:p>
    <w:p w:rsidR="00145C63" w:rsidRPr="002C1574" w:rsidRDefault="00145C63" w:rsidP="00145C63">
      <w:pPr>
        <w:jc w:val="center"/>
        <w:rPr>
          <w:rFonts w:ascii="Arial" w:hAnsi="Arial" w:cs="Arial"/>
          <w:b/>
          <w:sz w:val="22"/>
          <w:szCs w:val="22"/>
        </w:rPr>
      </w:pPr>
      <w:r w:rsidRPr="002C1574">
        <w:rPr>
          <w:rFonts w:ascii="Arial" w:hAnsi="Arial" w:cs="Arial"/>
          <w:b/>
          <w:sz w:val="22"/>
          <w:szCs w:val="22"/>
        </w:rPr>
        <w:t>AGENDA</w:t>
      </w:r>
    </w:p>
    <w:p w:rsidR="00145C63" w:rsidRPr="0073760D" w:rsidRDefault="00145C63" w:rsidP="00145C63">
      <w:pPr>
        <w:rPr>
          <w:rFonts w:ascii="Arial" w:hAnsi="Arial" w:cs="Arial"/>
          <w:b/>
        </w:rPr>
      </w:pPr>
    </w:p>
    <w:p w:rsidR="003C63D4" w:rsidRPr="003C63D4" w:rsidRDefault="00107D4E" w:rsidP="008A70C7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8A70C7">
        <w:rPr>
          <w:rFonts w:ascii="Arial" w:hAnsi="Arial" w:cs="Arial"/>
          <w:b/>
        </w:rPr>
        <w:t>Call to Order</w:t>
      </w:r>
      <w:r w:rsidRPr="008A70C7">
        <w:rPr>
          <w:rFonts w:ascii="Arial" w:hAnsi="Arial" w:cs="Arial"/>
          <w:b/>
        </w:rPr>
        <w:tab/>
      </w:r>
      <w:r w:rsidRPr="008A70C7">
        <w:rPr>
          <w:rFonts w:ascii="Arial" w:hAnsi="Arial" w:cs="Arial"/>
          <w:b/>
        </w:rPr>
        <w:tab/>
      </w:r>
      <w:r w:rsidRPr="008A70C7">
        <w:rPr>
          <w:rFonts w:ascii="Arial" w:hAnsi="Arial" w:cs="Arial"/>
          <w:b/>
        </w:rPr>
        <w:tab/>
      </w:r>
      <w:r w:rsidRPr="008A70C7">
        <w:rPr>
          <w:rFonts w:ascii="Arial" w:hAnsi="Arial" w:cs="Arial"/>
          <w:b/>
        </w:rPr>
        <w:tab/>
      </w:r>
      <w:r w:rsidRPr="008A70C7">
        <w:rPr>
          <w:rFonts w:ascii="Arial" w:hAnsi="Arial" w:cs="Arial"/>
          <w:b/>
        </w:rPr>
        <w:tab/>
      </w:r>
      <w:r w:rsidR="008A70C7">
        <w:rPr>
          <w:rFonts w:ascii="Arial" w:hAnsi="Arial" w:cs="Arial"/>
          <w:b/>
        </w:rPr>
        <w:tab/>
      </w:r>
      <w:r w:rsidR="003C63D4">
        <w:rPr>
          <w:rFonts w:ascii="Arial" w:hAnsi="Arial" w:cs="Arial"/>
          <w:b/>
          <w:i/>
        </w:rPr>
        <w:t>Claire Obgartel</w:t>
      </w:r>
    </w:p>
    <w:p w:rsidR="00107D4E" w:rsidRPr="008A70C7" w:rsidRDefault="003C63D4" w:rsidP="003C63D4">
      <w:pPr>
        <w:pStyle w:val="ListParagraph"/>
        <w:ind w:left="504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 </w:t>
      </w:r>
      <w:r w:rsidR="00107D4E" w:rsidRPr="00F97582">
        <w:rPr>
          <w:rFonts w:ascii="Arial" w:hAnsi="Arial" w:cs="Arial"/>
          <w:b/>
          <w:i/>
        </w:rPr>
        <w:t>Chair</w:t>
      </w:r>
    </w:p>
    <w:p w:rsidR="00107D4E" w:rsidRDefault="00107D4E" w:rsidP="00107D4E">
      <w:pPr>
        <w:pStyle w:val="ListParagraph"/>
        <w:ind w:left="1080"/>
        <w:rPr>
          <w:rFonts w:ascii="Arial" w:hAnsi="Arial" w:cs="Arial"/>
          <w:b/>
        </w:rPr>
      </w:pPr>
    </w:p>
    <w:p w:rsidR="00145C63" w:rsidRPr="00F97582" w:rsidRDefault="00107D4E" w:rsidP="00F154AF">
      <w:pPr>
        <w:pStyle w:val="ListParagraph"/>
        <w:numPr>
          <w:ilvl w:val="0"/>
          <w:numId w:val="11"/>
        </w:numPr>
        <w:rPr>
          <w:rFonts w:ascii="Arial" w:hAnsi="Arial" w:cs="Arial"/>
          <w:b/>
          <w:i/>
        </w:rPr>
      </w:pPr>
      <w:r w:rsidRPr="00F154AF">
        <w:rPr>
          <w:rFonts w:ascii="Arial" w:hAnsi="Arial" w:cs="Arial"/>
          <w:b/>
        </w:rPr>
        <w:t>Roll Call</w:t>
      </w:r>
      <w:r w:rsidRPr="00F154AF">
        <w:rPr>
          <w:rFonts w:ascii="Arial" w:hAnsi="Arial" w:cs="Arial"/>
          <w:b/>
        </w:rPr>
        <w:tab/>
      </w:r>
      <w:r w:rsidRPr="00F154AF">
        <w:rPr>
          <w:rFonts w:ascii="Arial" w:hAnsi="Arial" w:cs="Arial"/>
          <w:b/>
        </w:rPr>
        <w:tab/>
      </w:r>
      <w:r w:rsidRPr="00F154AF">
        <w:rPr>
          <w:rFonts w:ascii="Arial" w:hAnsi="Arial" w:cs="Arial"/>
          <w:b/>
        </w:rPr>
        <w:tab/>
      </w:r>
      <w:r w:rsidR="00145C63" w:rsidRPr="00F154AF">
        <w:rPr>
          <w:rFonts w:ascii="Arial" w:hAnsi="Arial" w:cs="Arial"/>
          <w:b/>
        </w:rPr>
        <w:tab/>
      </w:r>
      <w:r w:rsidR="00145C63" w:rsidRPr="00F154AF">
        <w:rPr>
          <w:rFonts w:ascii="Arial" w:hAnsi="Arial" w:cs="Arial"/>
          <w:b/>
        </w:rPr>
        <w:tab/>
      </w:r>
      <w:r w:rsidR="00145C63" w:rsidRPr="00F154AF">
        <w:rPr>
          <w:rFonts w:ascii="Arial" w:hAnsi="Arial" w:cs="Arial"/>
          <w:b/>
        </w:rPr>
        <w:tab/>
      </w:r>
      <w:r w:rsidR="00F97582" w:rsidRPr="00F97582">
        <w:rPr>
          <w:rFonts w:ascii="Arial" w:hAnsi="Arial" w:cs="Arial"/>
          <w:b/>
          <w:i/>
        </w:rPr>
        <w:t>Rose Johnson</w:t>
      </w:r>
    </w:p>
    <w:p w:rsidR="00F97582" w:rsidRDefault="003C63D4" w:rsidP="00F97582">
      <w:pPr>
        <w:pStyle w:val="ListParagraph"/>
        <w:ind w:left="576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  <w:r w:rsidR="00F97582" w:rsidRPr="00F97582">
        <w:rPr>
          <w:rFonts w:ascii="Arial" w:hAnsi="Arial" w:cs="Arial"/>
          <w:b/>
          <w:i/>
        </w:rPr>
        <w:t>Administrative Coordinator</w:t>
      </w:r>
    </w:p>
    <w:p w:rsidR="00F154AF" w:rsidRPr="00F154AF" w:rsidRDefault="00F154AF" w:rsidP="00F97582">
      <w:pPr>
        <w:pStyle w:val="ListParagraph"/>
        <w:ind w:left="360"/>
        <w:rPr>
          <w:rFonts w:ascii="Arial" w:hAnsi="Arial" w:cs="Arial"/>
          <w:b/>
        </w:rPr>
      </w:pPr>
    </w:p>
    <w:p w:rsidR="00145C63" w:rsidRPr="008A70C7" w:rsidRDefault="00145C63" w:rsidP="008A70C7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8A70C7">
        <w:rPr>
          <w:rFonts w:ascii="Arial" w:hAnsi="Arial" w:cs="Arial"/>
          <w:b/>
        </w:rPr>
        <w:t>Adoption of Agenda</w:t>
      </w:r>
      <w:bookmarkStart w:id="0" w:name="_GoBack"/>
      <w:bookmarkEnd w:id="0"/>
    </w:p>
    <w:p w:rsidR="00145C63" w:rsidRPr="0073760D" w:rsidRDefault="00145C63" w:rsidP="00107D4E">
      <w:pPr>
        <w:pStyle w:val="ListParagraph"/>
        <w:rPr>
          <w:rFonts w:ascii="Arial" w:hAnsi="Arial" w:cs="Arial"/>
          <w:b/>
        </w:rPr>
      </w:pPr>
    </w:p>
    <w:p w:rsidR="00145C63" w:rsidRPr="008A70C7" w:rsidRDefault="00145C63" w:rsidP="008A70C7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8A70C7">
        <w:rPr>
          <w:rFonts w:ascii="Arial" w:hAnsi="Arial" w:cs="Arial"/>
          <w:b/>
        </w:rPr>
        <w:t>Public Comments</w:t>
      </w:r>
    </w:p>
    <w:p w:rsidR="00145C63" w:rsidRPr="0073760D" w:rsidRDefault="00145C63" w:rsidP="00107D4E">
      <w:pPr>
        <w:pStyle w:val="ListParagraph"/>
        <w:ind w:left="6480"/>
        <w:rPr>
          <w:rFonts w:ascii="Arial" w:hAnsi="Arial" w:cs="Arial"/>
          <w:b/>
        </w:rPr>
      </w:pPr>
    </w:p>
    <w:p w:rsidR="00145C63" w:rsidRPr="008A70C7" w:rsidRDefault="00145C63" w:rsidP="008A70C7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8A70C7">
        <w:rPr>
          <w:rFonts w:ascii="Arial" w:hAnsi="Arial" w:cs="Arial"/>
          <w:b/>
        </w:rPr>
        <w:t>Review/Approval of minutes from previous SAC Meeting</w:t>
      </w:r>
    </w:p>
    <w:p w:rsidR="00145C63" w:rsidRPr="0073760D" w:rsidRDefault="00145C63" w:rsidP="00107D4E">
      <w:pPr>
        <w:rPr>
          <w:rFonts w:ascii="Arial" w:hAnsi="Arial" w:cs="Arial"/>
          <w:b/>
        </w:rPr>
      </w:pPr>
    </w:p>
    <w:p w:rsidR="00CD2342" w:rsidRPr="008A70C7" w:rsidRDefault="00145C63" w:rsidP="008A70C7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8A70C7">
        <w:rPr>
          <w:rFonts w:ascii="Arial" w:hAnsi="Arial" w:cs="Arial"/>
          <w:b/>
        </w:rPr>
        <w:t>Opening Remarks</w:t>
      </w:r>
      <w:r w:rsidRPr="008A70C7">
        <w:rPr>
          <w:rFonts w:ascii="Arial" w:hAnsi="Arial" w:cs="Arial"/>
          <w:b/>
        </w:rPr>
        <w:tab/>
      </w:r>
      <w:r w:rsidRPr="008A70C7">
        <w:rPr>
          <w:rFonts w:ascii="Arial" w:hAnsi="Arial" w:cs="Arial"/>
          <w:b/>
        </w:rPr>
        <w:tab/>
      </w:r>
      <w:r w:rsidRPr="008A70C7">
        <w:rPr>
          <w:rFonts w:ascii="Arial" w:hAnsi="Arial" w:cs="Arial"/>
          <w:b/>
        </w:rPr>
        <w:tab/>
      </w:r>
      <w:r w:rsidRPr="008A70C7">
        <w:rPr>
          <w:rFonts w:ascii="Arial" w:hAnsi="Arial" w:cs="Arial"/>
          <w:b/>
        </w:rPr>
        <w:tab/>
      </w:r>
      <w:r w:rsidRPr="008A70C7">
        <w:rPr>
          <w:rFonts w:ascii="Arial" w:hAnsi="Arial" w:cs="Arial"/>
          <w:b/>
        </w:rPr>
        <w:tab/>
      </w:r>
      <w:r w:rsidR="00F97582" w:rsidRPr="00F97582">
        <w:rPr>
          <w:rFonts w:ascii="Arial" w:hAnsi="Arial" w:cs="Arial"/>
          <w:b/>
          <w:i/>
        </w:rPr>
        <w:t>Osmar Padilla</w:t>
      </w:r>
      <w:r w:rsidRPr="008A70C7">
        <w:rPr>
          <w:rFonts w:ascii="Arial" w:hAnsi="Arial" w:cs="Arial"/>
          <w:b/>
          <w:i/>
        </w:rPr>
        <w:t>,</w:t>
      </w:r>
    </w:p>
    <w:p w:rsidR="00145C63" w:rsidRPr="008A70C7" w:rsidRDefault="003C63D4" w:rsidP="008A70C7">
      <w:pPr>
        <w:ind w:left="5040" w:firstLine="7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  <w:r w:rsidR="00145C63" w:rsidRPr="008A70C7">
        <w:rPr>
          <w:rFonts w:ascii="Arial" w:hAnsi="Arial" w:cs="Arial"/>
          <w:b/>
          <w:i/>
        </w:rPr>
        <w:t xml:space="preserve">LWC </w:t>
      </w:r>
      <w:r w:rsidR="003A056D">
        <w:rPr>
          <w:rFonts w:ascii="Arial" w:hAnsi="Arial" w:cs="Arial"/>
          <w:b/>
          <w:i/>
        </w:rPr>
        <w:t xml:space="preserve">Assistant </w:t>
      </w:r>
      <w:r w:rsidR="00145C63" w:rsidRPr="008A70C7">
        <w:rPr>
          <w:rFonts w:ascii="Arial" w:hAnsi="Arial" w:cs="Arial"/>
          <w:b/>
          <w:i/>
        </w:rPr>
        <w:t>Secretary</w:t>
      </w:r>
    </w:p>
    <w:p w:rsidR="00145C63" w:rsidRPr="0073760D" w:rsidRDefault="00145C63" w:rsidP="00107D4E">
      <w:pPr>
        <w:rPr>
          <w:rFonts w:ascii="Arial" w:hAnsi="Arial" w:cs="Arial"/>
          <w:b/>
        </w:rPr>
      </w:pPr>
    </w:p>
    <w:p w:rsidR="003A056D" w:rsidRDefault="00107D4E" w:rsidP="003A056D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3A056D">
        <w:rPr>
          <w:rFonts w:ascii="Arial" w:hAnsi="Arial" w:cs="Arial"/>
          <w:b/>
        </w:rPr>
        <w:t xml:space="preserve">Chair </w:t>
      </w:r>
      <w:r w:rsidR="00315C53" w:rsidRPr="003A056D">
        <w:rPr>
          <w:rFonts w:ascii="Arial" w:hAnsi="Arial" w:cs="Arial"/>
          <w:b/>
        </w:rPr>
        <w:t>Comments</w:t>
      </w:r>
      <w:r w:rsidR="003A056D" w:rsidRPr="003A056D">
        <w:rPr>
          <w:rFonts w:ascii="Arial" w:hAnsi="Arial" w:cs="Arial"/>
          <w:b/>
          <w:i/>
        </w:rPr>
        <w:t xml:space="preserve"> </w:t>
      </w:r>
      <w:r w:rsidR="003A056D">
        <w:rPr>
          <w:rFonts w:ascii="Arial" w:hAnsi="Arial" w:cs="Arial"/>
          <w:b/>
          <w:i/>
        </w:rPr>
        <w:tab/>
      </w:r>
      <w:r w:rsidR="003A056D">
        <w:rPr>
          <w:rFonts w:ascii="Arial" w:hAnsi="Arial" w:cs="Arial"/>
          <w:b/>
          <w:i/>
        </w:rPr>
        <w:tab/>
      </w:r>
      <w:r w:rsidR="003A056D">
        <w:rPr>
          <w:rFonts w:ascii="Arial" w:hAnsi="Arial" w:cs="Arial"/>
          <w:b/>
          <w:i/>
        </w:rPr>
        <w:tab/>
      </w:r>
      <w:r w:rsidR="003A056D">
        <w:rPr>
          <w:rFonts w:ascii="Arial" w:hAnsi="Arial" w:cs="Arial"/>
          <w:b/>
          <w:i/>
        </w:rPr>
        <w:tab/>
      </w:r>
      <w:r w:rsidR="003A056D">
        <w:rPr>
          <w:rFonts w:ascii="Arial" w:hAnsi="Arial" w:cs="Arial"/>
          <w:b/>
          <w:i/>
        </w:rPr>
        <w:tab/>
      </w:r>
      <w:r w:rsidR="003A056D" w:rsidRPr="003A056D">
        <w:rPr>
          <w:rFonts w:ascii="Arial" w:hAnsi="Arial" w:cs="Arial"/>
          <w:b/>
          <w:i/>
        </w:rPr>
        <w:t>Claire Obgartel</w:t>
      </w:r>
    </w:p>
    <w:p w:rsidR="003A056D" w:rsidRPr="003A056D" w:rsidRDefault="003A056D" w:rsidP="003A056D">
      <w:pPr>
        <w:pStyle w:val="ListParagraph"/>
        <w:rPr>
          <w:rFonts w:ascii="Arial" w:hAnsi="Arial" w:cs="Arial"/>
          <w:b/>
        </w:rPr>
      </w:pPr>
    </w:p>
    <w:p w:rsidR="00DC7365" w:rsidRDefault="003A056D" w:rsidP="003A056D">
      <w:pPr>
        <w:pStyle w:val="ListParagraph"/>
        <w:numPr>
          <w:ilvl w:val="0"/>
          <w:numId w:val="1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Swearing in of Members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A056D">
        <w:rPr>
          <w:rFonts w:ascii="Arial" w:hAnsi="Arial" w:cs="Arial"/>
          <w:b/>
          <w:i/>
        </w:rPr>
        <w:t xml:space="preserve">James Garvey </w:t>
      </w:r>
    </w:p>
    <w:p w:rsidR="003A056D" w:rsidRPr="003A056D" w:rsidRDefault="003C63D4" w:rsidP="004803DF">
      <w:pPr>
        <w:ind w:left="5040" w:firstLine="7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  <w:r w:rsidR="00DC7365">
        <w:rPr>
          <w:rFonts w:ascii="Arial" w:hAnsi="Arial" w:cs="Arial"/>
          <w:b/>
          <w:i/>
        </w:rPr>
        <w:t xml:space="preserve">LWC </w:t>
      </w:r>
      <w:r w:rsidR="003A056D" w:rsidRPr="003A056D">
        <w:rPr>
          <w:rFonts w:ascii="Arial" w:hAnsi="Arial" w:cs="Arial"/>
          <w:b/>
          <w:i/>
        </w:rPr>
        <w:t>Executive Council</w:t>
      </w:r>
    </w:p>
    <w:p w:rsidR="00145C63" w:rsidRPr="003A056D" w:rsidRDefault="003A056D" w:rsidP="003A056D">
      <w:pPr>
        <w:pStyle w:val="ListParagraph"/>
        <w:numPr>
          <w:ilvl w:val="0"/>
          <w:numId w:val="1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Action Items:</w:t>
      </w:r>
      <w:r w:rsidR="00145C63" w:rsidRPr="003A056D">
        <w:rPr>
          <w:rFonts w:ascii="Arial" w:hAnsi="Arial" w:cs="Arial"/>
          <w:b/>
        </w:rPr>
        <w:tab/>
      </w:r>
      <w:r w:rsidR="00145C63" w:rsidRPr="003A056D">
        <w:rPr>
          <w:rFonts w:ascii="Arial" w:hAnsi="Arial" w:cs="Arial"/>
          <w:b/>
        </w:rPr>
        <w:tab/>
      </w:r>
      <w:r w:rsidR="00107D4E" w:rsidRPr="003A056D">
        <w:rPr>
          <w:rFonts w:ascii="Arial" w:hAnsi="Arial" w:cs="Arial"/>
          <w:b/>
        </w:rPr>
        <w:tab/>
      </w:r>
      <w:r w:rsidR="00107D4E" w:rsidRPr="003A056D">
        <w:rPr>
          <w:rFonts w:ascii="Arial" w:hAnsi="Arial" w:cs="Arial"/>
          <w:b/>
        </w:rPr>
        <w:tab/>
      </w:r>
    </w:p>
    <w:p w:rsidR="00145C63" w:rsidRPr="00D23BEE" w:rsidRDefault="00145C63" w:rsidP="00107D4E">
      <w:pPr>
        <w:rPr>
          <w:rFonts w:ascii="Arial" w:hAnsi="Arial" w:cs="Arial"/>
          <w:b/>
          <w:i/>
        </w:rPr>
      </w:pPr>
    </w:p>
    <w:p w:rsidR="00B01654" w:rsidRDefault="00F154AF" w:rsidP="00B0165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Citadel </w:t>
      </w:r>
      <w:r w:rsidRPr="00F97582">
        <w:rPr>
          <w:rFonts w:ascii="Arial" w:hAnsi="Arial" w:cs="Arial"/>
          <w:b/>
          <w:bCs/>
        </w:rPr>
        <w:t>Completions                         </w:t>
      </w:r>
      <w:r w:rsidR="00B01654">
        <w:rPr>
          <w:rFonts w:ascii="Arial" w:hAnsi="Arial" w:cs="Arial"/>
          <w:b/>
          <w:bCs/>
        </w:rPr>
        <w:tab/>
      </w:r>
      <w:r w:rsidR="00B01654">
        <w:rPr>
          <w:rFonts w:ascii="Arial" w:hAnsi="Arial" w:cs="Arial"/>
          <w:b/>
          <w:bCs/>
        </w:rPr>
        <w:tab/>
        <w:t>C</w:t>
      </w:r>
      <w:r w:rsidRPr="00F97582">
        <w:rPr>
          <w:rFonts w:ascii="Arial" w:hAnsi="Arial" w:cs="Arial"/>
          <w:b/>
          <w:bCs/>
          <w:i/>
          <w:iCs/>
        </w:rPr>
        <w:t>hristian Ogden</w:t>
      </w:r>
    </w:p>
    <w:p w:rsidR="00F154AF" w:rsidRPr="00B01654" w:rsidRDefault="003C63D4" w:rsidP="003C63D4">
      <w:pPr>
        <w:spacing w:after="120"/>
        <w:ind w:left="576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 w:rsidR="00F154AF" w:rsidRPr="00B01654">
        <w:rPr>
          <w:rFonts w:ascii="Arial" w:hAnsi="Arial" w:cs="Arial"/>
          <w:b/>
          <w:bCs/>
          <w:i/>
          <w:iCs/>
        </w:rPr>
        <w:t>Sponsor</w:t>
      </w:r>
    </w:p>
    <w:p w:rsidR="00B01654" w:rsidRDefault="00F154AF" w:rsidP="003C63D4">
      <w:pPr>
        <w:ind w:firstLine="360"/>
        <w:rPr>
          <w:rFonts w:ascii="Arial" w:hAnsi="Arial" w:cs="Arial"/>
          <w:b/>
          <w:bCs/>
          <w:i/>
          <w:iCs/>
        </w:rPr>
      </w:pPr>
      <w:r w:rsidRPr="00F97582">
        <w:rPr>
          <w:rFonts w:ascii="Arial" w:hAnsi="Arial" w:cs="Arial"/>
          <w:b/>
          <w:bCs/>
          <w:i/>
          <w:iCs/>
        </w:rPr>
        <w:t>                                                                         </w:t>
      </w:r>
      <w:r w:rsidR="00B01654">
        <w:rPr>
          <w:rFonts w:ascii="Arial" w:hAnsi="Arial" w:cs="Arial"/>
          <w:b/>
          <w:bCs/>
          <w:i/>
          <w:iCs/>
        </w:rPr>
        <w:tab/>
      </w:r>
      <w:r w:rsidR="00B01654">
        <w:rPr>
          <w:rFonts w:ascii="Arial" w:hAnsi="Arial" w:cs="Arial"/>
          <w:b/>
          <w:bCs/>
          <w:i/>
          <w:iCs/>
        </w:rPr>
        <w:tab/>
      </w:r>
      <w:r w:rsidRPr="00F97582">
        <w:rPr>
          <w:rFonts w:ascii="Arial" w:hAnsi="Arial" w:cs="Arial"/>
          <w:b/>
          <w:bCs/>
          <w:i/>
          <w:iCs/>
        </w:rPr>
        <w:t>Luis Marimon</w:t>
      </w:r>
    </w:p>
    <w:p w:rsidR="00F154AF" w:rsidRDefault="003C63D4" w:rsidP="003C63D4">
      <w:pPr>
        <w:ind w:left="5040" w:firstLine="7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 w:rsidR="0063232E" w:rsidRPr="00F97582">
        <w:rPr>
          <w:rFonts w:ascii="Arial" w:hAnsi="Arial" w:cs="Arial"/>
          <w:b/>
          <w:bCs/>
          <w:i/>
          <w:iCs/>
        </w:rPr>
        <w:t xml:space="preserve">Registered Apprenticeship </w:t>
      </w:r>
      <w:r w:rsidR="00F154AF" w:rsidRPr="00F97582">
        <w:rPr>
          <w:rFonts w:ascii="Arial" w:hAnsi="Arial" w:cs="Arial"/>
          <w:b/>
          <w:bCs/>
          <w:i/>
          <w:iCs/>
        </w:rPr>
        <w:t>Navigator</w:t>
      </w:r>
    </w:p>
    <w:p w:rsidR="00F154AF" w:rsidRDefault="00F154AF" w:rsidP="00F154AF">
      <w:pPr>
        <w:pStyle w:val="ListParagraph"/>
        <w:ind w:left="648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       </w:t>
      </w:r>
    </w:p>
    <w:p w:rsidR="003C63D4" w:rsidRDefault="00F154AF" w:rsidP="00B0165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i/>
        </w:rPr>
      </w:pPr>
      <w:r w:rsidRPr="00B01654">
        <w:rPr>
          <w:rFonts w:ascii="Arial" w:hAnsi="Arial" w:cs="Arial"/>
          <w:b/>
          <w:bCs/>
        </w:rPr>
        <w:t>Martin &amp; Castille Funeral Home      </w:t>
      </w:r>
      <w:r w:rsidR="00B01654">
        <w:rPr>
          <w:rFonts w:ascii="Arial" w:hAnsi="Arial" w:cs="Arial"/>
          <w:b/>
          <w:bCs/>
        </w:rPr>
        <w:tab/>
      </w:r>
      <w:r w:rsidR="00B01654">
        <w:rPr>
          <w:rFonts w:ascii="Arial" w:hAnsi="Arial" w:cs="Arial"/>
          <w:b/>
          <w:bCs/>
        </w:rPr>
        <w:tab/>
      </w:r>
      <w:r w:rsidR="005857A6" w:rsidRPr="00B01654">
        <w:rPr>
          <w:rFonts w:ascii="Arial" w:hAnsi="Arial" w:cs="Arial"/>
          <w:b/>
          <w:bCs/>
          <w:i/>
        </w:rPr>
        <w:t>G</w:t>
      </w:r>
      <w:r w:rsidRPr="00B01654">
        <w:rPr>
          <w:rFonts w:ascii="Arial" w:hAnsi="Arial" w:cs="Arial"/>
          <w:b/>
          <w:bCs/>
          <w:i/>
        </w:rPr>
        <w:t>abriel Kelhomme</w:t>
      </w:r>
    </w:p>
    <w:p w:rsidR="00F154AF" w:rsidRPr="003C63D4" w:rsidRDefault="003C63D4" w:rsidP="003C63D4">
      <w:pPr>
        <w:spacing w:after="120"/>
        <w:ind w:left="5040" w:firstLine="72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</w:t>
      </w:r>
      <w:r w:rsidR="00F154AF" w:rsidRPr="003C63D4">
        <w:rPr>
          <w:rFonts w:ascii="Arial" w:hAnsi="Arial" w:cs="Arial"/>
          <w:b/>
          <w:bCs/>
          <w:i/>
        </w:rPr>
        <w:t xml:space="preserve">Sponsor     </w:t>
      </w:r>
    </w:p>
    <w:p w:rsidR="00B01654" w:rsidRDefault="00F154AF" w:rsidP="003C63D4">
      <w:pPr>
        <w:rPr>
          <w:rFonts w:ascii="Arial" w:hAnsi="Arial" w:cs="Arial"/>
          <w:b/>
          <w:bCs/>
          <w:i/>
        </w:rPr>
      </w:pPr>
      <w:r w:rsidRPr="00B01654">
        <w:rPr>
          <w:rFonts w:ascii="Arial" w:hAnsi="Arial" w:cs="Arial"/>
          <w:b/>
          <w:bCs/>
          <w:i/>
        </w:rPr>
        <w:t>                                                                             </w:t>
      </w:r>
      <w:r w:rsidR="00B01654">
        <w:rPr>
          <w:rFonts w:ascii="Arial" w:hAnsi="Arial" w:cs="Arial"/>
          <w:b/>
          <w:bCs/>
          <w:i/>
        </w:rPr>
        <w:tab/>
      </w:r>
      <w:r w:rsidR="00B01654">
        <w:rPr>
          <w:rFonts w:ascii="Arial" w:hAnsi="Arial" w:cs="Arial"/>
          <w:b/>
          <w:bCs/>
          <w:i/>
        </w:rPr>
        <w:tab/>
      </w:r>
      <w:r w:rsidR="00B01654">
        <w:rPr>
          <w:rFonts w:ascii="Arial" w:hAnsi="Arial" w:cs="Arial"/>
          <w:b/>
          <w:bCs/>
          <w:i/>
        </w:rPr>
        <w:tab/>
      </w:r>
      <w:r w:rsidRPr="00B01654">
        <w:rPr>
          <w:rFonts w:ascii="Arial" w:hAnsi="Arial" w:cs="Arial"/>
          <w:b/>
          <w:bCs/>
          <w:i/>
        </w:rPr>
        <w:t>Luis Marimon</w:t>
      </w:r>
    </w:p>
    <w:p w:rsidR="00F154AF" w:rsidRPr="00B01654" w:rsidRDefault="003C63D4" w:rsidP="003C63D4">
      <w:pPr>
        <w:ind w:left="5040" w:firstLine="72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</w:t>
      </w:r>
      <w:r w:rsidR="0063232E" w:rsidRPr="00B01654">
        <w:rPr>
          <w:rFonts w:ascii="Arial" w:hAnsi="Arial" w:cs="Arial"/>
          <w:b/>
          <w:bCs/>
          <w:i/>
        </w:rPr>
        <w:t xml:space="preserve">Registered Apprenticeship </w:t>
      </w:r>
      <w:r w:rsidR="00F154AF" w:rsidRPr="00B01654">
        <w:rPr>
          <w:rFonts w:ascii="Arial" w:hAnsi="Arial" w:cs="Arial"/>
          <w:b/>
          <w:bCs/>
          <w:i/>
        </w:rPr>
        <w:t>Navigator</w:t>
      </w:r>
    </w:p>
    <w:p w:rsidR="00F154AF" w:rsidRDefault="00F154AF" w:rsidP="00F154AF">
      <w:pPr>
        <w:pStyle w:val="ListParagraph"/>
        <w:ind w:left="1440"/>
        <w:rPr>
          <w:rFonts w:ascii="Arial" w:hAnsi="Arial" w:cs="Arial"/>
          <w:b/>
          <w:bCs/>
        </w:rPr>
      </w:pPr>
    </w:p>
    <w:p w:rsidR="00B01654" w:rsidRDefault="00F154AF" w:rsidP="00B0165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i/>
        </w:rPr>
      </w:pPr>
      <w:r w:rsidRPr="00B01654">
        <w:rPr>
          <w:rFonts w:ascii="Arial" w:hAnsi="Arial" w:cs="Arial"/>
          <w:b/>
          <w:bCs/>
        </w:rPr>
        <w:t>KIPP New Orleans Schools             </w:t>
      </w:r>
      <w:r w:rsidR="00B01654">
        <w:rPr>
          <w:rFonts w:ascii="Arial" w:hAnsi="Arial" w:cs="Arial"/>
          <w:b/>
          <w:bCs/>
        </w:rPr>
        <w:tab/>
      </w:r>
      <w:r w:rsidR="00B01654">
        <w:rPr>
          <w:rFonts w:ascii="Arial" w:hAnsi="Arial" w:cs="Arial"/>
          <w:b/>
          <w:bCs/>
        </w:rPr>
        <w:tab/>
      </w:r>
      <w:r w:rsidRPr="00B01654">
        <w:rPr>
          <w:rFonts w:ascii="Arial" w:hAnsi="Arial" w:cs="Arial"/>
          <w:b/>
          <w:bCs/>
          <w:i/>
        </w:rPr>
        <w:t>Scarlet Cornelius</w:t>
      </w:r>
      <w:r w:rsidR="00A66B7F">
        <w:rPr>
          <w:rFonts w:ascii="Arial" w:hAnsi="Arial" w:cs="Arial"/>
          <w:b/>
          <w:bCs/>
          <w:i/>
        </w:rPr>
        <w:t xml:space="preserve"> &amp; Diana Archuleta</w:t>
      </w:r>
    </w:p>
    <w:p w:rsidR="00F154AF" w:rsidRPr="00B01654" w:rsidRDefault="003C63D4" w:rsidP="003C63D4">
      <w:pPr>
        <w:spacing w:after="120"/>
        <w:ind w:left="5040" w:firstLine="72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</w:t>
      </w:r>
      <w:r w:rsidR="00A66B7F">
        <w:rPr>
          <w:rFonts w:ascii="Arial" w:hAnsi="Arial" w:cs="Arial"/>
          <w:b/>
          <w:bCs/>
          <w:i/>
        </w:rPr>
        <w:t>Sponsor</w:t>
      </w:r>
    </w:p>
    <w:p w:rsidR="00B01654" w:rsidRDefault="00F154AF" w:rsidP="003C63D4">
      <w:pPr>
        <w:rPr>
          <w:rFonts w:ascii="Arial" w:hAnsi="Arial" w:cs="Arial"/>
          <w:b/>
          <w:bCs/>
          <w:i/>
        </w:rPr>
      </w:pPr>
      <w:r w:rsidRPr="00B01654">
        <w:rPr>
          <w:rFonts w:ascii="Arial" w:hAnsi="Arial" w:cs="Arial"/>
          <w:b/>
          <w:bCs/>
          <w:i/>
        </w:rPr>
        <w:t>                                                                              </w:t>
      </w:r>
      <w:r w:rsidR="00B01654">
        <w:rPr>
          <w:rFonts w:ascii="Arial" w:hAnsi="Arial" w:cs="Arial"/>
          <w:b/>
          <w:bCs/>
          <w:i/>
        </w:rPr>
        <w:tab/>
      </w:r>
      <w:r w:rsidR="00B01654">
        <w:rPr>
          <w:rFonts w:ascii="Arial" w:hAnsi="Arial" w:cs="Arial"/>
          <w:b/>
          <w:bCs/>
          <w:i/>
        </w:rPr>
        <w:tab/>
      </w:r>
      <w:r w:rsidRPr="00B01654">
        <w:rPr>
          <w:rFonts w:ascii="Arial" w:hAnsi="Arial" w:cs="Arial"/>
          <w:b/>
          <w:bCs/>
          <w:i/>
        </w:rPr>
        <w:t xml:space="preserve">Keith </w:t>
      </w:r>
      <w:r w:rsidR="0063232E" w:rsidRPr="00B01654">
        <w:rPr>
          <w:rFonts w:ascii="Arial" w:hAnsi="Arial" w:cs="Arial"/>
          <w:b/>
          <w:bCs/>
          <w:i/>
        </w:rPr>
        <w:t>J</w:t>
      </w:r>
      <w:r w:rsidR="00A66B7F">
        <w:rPr>
          <w:rFonts w:ascii="Arial" w:hAnsi="Arial" w:cs="Arial"/>
          <w:b/>
          <w:bCs/>
          <w:i/>
        </w:rPr>
        <w:t>.</w:t>
      </w:r>
      <w:r w:rsidR="0063232E" w:rsidRPr="00B01654">
        <w:rPr>
          <w:rFonts w:ascii="Arial" w:hAnsi="Arial" w:cs="Arial"/>
          <w:b/>
          <w:bCs/>
          <w:i/>
        </w:rPr>
        <w:t xml:space="preserve"> </w:t>
      </w:r>
      <w:r w:rsidRPr="00B01654">
        <w:rPr>
          <w:rFonts w:ascii="Arial" w:hAnsi="Arial" w:cs="Arial"/>
          <w:b/>
          <w:bCs/>
          <w:i/>
        </w:rPr>
        <w:t>Wright</w:t>
      </w:r>
    </w:p>
    <w:p w:rsidR="00F154AF" w:rsidRPr="00B01654" w:rsidRDefault="003C63D4" w:rsidP="003C63D4">
      <w:pPr>
        <w:ind w:left="5040" w:firstLine="72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</w:t>
      </w:r>
      <w:r w:rsidR="0063232E" w:rsidRPr="00B01654">
        <w:rPr>
          <w:rFonts w:ascii="Arial" w:hAnsi="Arial" w:cs="Arial"/>
          <w:b/>
          <w:bCs/>
          <w:i/>
        </w:rPr>
        <w:t xml:space="preserve">Registered Apprenticeship </w:t>
      </w:r>
      <w:r w:rsidR="00F154AF" w:rsidRPr="00B01654">
        <w:rPr>
          <w:rFonts w:ascii="Arial" w:hAnsi="Arial" w:cs="Arial"/>
          <w:b/>
          <w:bCs/>
          <w:i/>
        </w:rPr>
        <w:t>Navigator</w:t>
      </w:r>
    </w:p>
    <w:p w:rsidR="00F154AF" w:rsidRDefault="00F154AF" w:rsidP="00F154AF">
      <w:pPr>
        <w:rPr>
          <w:rFonts w:ascii="Arial" w:hAnsi="Arial" w:cs="Arial"/>
          <w:b/>
          <w:bCs/>
        </w:rPr>
      </w:pPr>
    </w:p>
    <w:p w:rsidR="003C63D4" w:rsidRDefault="005857A6" w:rsidP="00B0165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i/>
        </w:rPr>
      </w:pPr>
      <w:r w:rsidRPr="00B01654">
        <w:rPr>
          <w:rFonts w:ascii="Arial" w:hAnsi="Arial" w:cs="Arial"/>
          <w:b/>
          <w:bCs/>
        </w:rPr>
        <w:t>T</w:t>
      </w:r>
      <w:r w:rsidR="00F154AF" w:rsidRPr="00B01654">
        <w:rPr>
          <w:rFonts w:ascii="Arial" w:hAnsi="Arial" w:cs="Arial"/>
          <w:b/>
          <w:bCs/>
        </w:rPr>
        <w:t>he Little Academy                          </w:t>
      </w:r>
      <w:r w:rsidR="00B01654">
        <w:rPr>
          <w:rFonts w:ascii="Arial" w:hAnsi="Arial" w:cs="Arial"/>
          <w:b/>
          <w:bCs/>
        </w:rPr>
        <w:tab/>
      </w:r>
      <w:r w:rsidR="00B01654">
        <w:rPr>
          <w:rFonts w:ascii="Arial" w:hAnsi="Arial" w:cs="Arial"/>
          <w:b/>
          <w:bCs/>
        </w:rPr>
        <w:tab/>
      </w:r>
      <w:r w:rsidR="00F154AF" w:rsidRPr="00B01654">
        <w:rPr>
          <w:rFonts w:ascii="Arial" w:hAnsi="Arial" w:cs="Arial"/>
          <w:b/>
          <w:bCs/>
          <w:i/>
        </w:rPr>
        <w:t>Nancy Morrison</w:t>
      </w:r>
    </w:p>
    <w:p w:rsidR="00F154AF" w:rsidRPr="00B01654" w:rsidRDefault="003C63D4" w:rsidP="003C63D4">
      <w:pPr>
        <w:pStyle w:val="ListParagraph"/>
        <w:spacing w:after="120"/>
        <w:ind w:left="5400" w:firstLine="36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</w:t>
      </w:r>
      <w:r w:rsidR="00F154AF" w:rsidRPr="00B01654">
        <w:rPr>
          <w:rFonts w:ascii="Arial" w:hAnsi="Arial" w:cs="Arial"/>
          <w:b/>
          <w:bCs/>
          <w:i/>
        </w:rPr>
        <w:t>Sponsor</w:t>
      </w:r>
    </w:p>
    <w:p w:rsidR="003C63D4" w:rsidRDefault="00F154AF" w:rsidP="003C63D4">
      <w:pPr>
        <w:rPr>
          <w:rFonts w:ascii="Arial" w:hAnsi="Arial" w:cs="Arial"/>
          <w:b/>
          <w:bCs/>
          <w:i/>
        </w:rPr>
      </w:pPr>
      <w:r w:rsidRPr="00B01654">
        <w:rPr>
          <w:rFonts w:ascii="Arial" w:hAnsi="Arial" w:cs="Arial"/>
          <w:b/>
          <w:bCs/>
          <w:i/>
        </w:rPr>
        <w:t>                                                                               </w:t>
      </w:r>
      <w:r w:rsidR="00B01654">
        <w:rPr>
          <w:rFonts w:ascii="Arial" w:hAnsi="Arial" w:cs="Arial"/>
          <w:b/>
          <w:bCs/>
          <w:i/>
        </w:rPr>
        <w:tab/>
      </w:r>
      <w:r w:rsidR="00B01654">
        <w:rPr>
          <w:rFonts w:ascii="Arial" w:hAnsi="Arial" w:cs="Arial"/>
          <w:b/>
          <w:bCs/>
          <w:i/>
        </w:rPr>
        <w:tab/>
      </w:r>
      <w:r w:rsidRPr="00B01654">
        <w:rPr>
          <w:rFonts w:ascii="Arial" w:hAnsi="Arial" w:cs="Arial"/>
          <w:b/>
          <w:bCs/>
          <w:i/>
        </w:rPr>
        <w:t>Luis Marimon</w:t>
      </w:r>
    </w:p>
    <w:p w:rsidR="00F154AF" w:rsidRPr="00B01654" w:rsidRDefault="003C63D4" w:rsidP="003C63D4">
      <w:pPr>
        <w:ind w:left="5040" w:firstLine="72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</w:t>
      </w:r>
      <w:r w:rsidR="0063232E" w:rsidRPr="00B01654">
        <w:rPr>
          <w:rFonts w:ascii="Arial" w:hAnsi="Arial" w:cs="Arial"/>
          <w:b/>
          <w:bCs/>
          <w:i/>
        </w:rPr>
        <w:t>Registered Apprenticeship</w:t>
      </w:r>
      <w:r w:rsidR="00F154AF" w:rsidRPr="00B01654">
        <w:rPr>
          <w:rFonts w:ascii="Arial" w:hAnsi="Arial" w:cs="Arial"/>
          <w:b/>
          <w:bCs/>
          <w:i/>
        </w:rPr>
        <w:t xml:space="preserve"> Navigator</w:t>
      </w:r>
    </w:p>
    <w:p w:rsidR="00145C63" w:rsidRPr="008A70C7" w:rsidRDefault="00145C63" w:rsidP="008A70C7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8A70C7">
        <w:rPr>
          <w:rFonts w:ascii="Arial" w:hAnsi="Arial" w:cs="Arial"/>
          <w:b/>
        </w:rPr>
        <w:t>Other Business</w:t>
      </w:r>
    </w:p>
    <w:p w:rsidR="00145C63" w:rsidRDefault="00145C63" w:rsidP="00107D4E">
      <w:pPr>
        <w:rPr>
          <w:rFonts w:ascii="Arial" w:hAnsi="Arial" w:cs="Arial"/>
          <w:b/>
        </w:rPr>
      </w:pPr>
    </w:p>
    <w:p w:rsidR="0022597C" w:rsidRPr="00F154AF" w:rsidRDefault="00145C63" w:rsidP="00DA4C19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 w:rsidRPr="00F97582">
        <w:rPr>
          <w:rFonts w:ascii="Arial" w:hAnsi="Arial" w:cs="Arial"/>
          <w:b/>
        </w:rPr>
        <w:t>Adjourn</w:t>
      </w:r>
    </w:p>
    <w:sectPr w:rsidR="0022597C" w:rsidRPr="00F154AF" w:rsidSect="00A656B5">
      <w:type w:val="continuous"/>
      <w:pgSz w:w="12240" w:h="15840" w:code="1"/>
      <w:pgMar w:top="1530" w:right="1440" w:bottom="720" w:left="1440" w:header="720" w:footer="14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5D2" w:rsidRDefault="00BA55D2">
      <w:r>
        <w:separator/>
      </w:r>
    </w:p>
  </w:endnote>
  <w:endnote w:type="continuationSeparator" w:id="0">
    <w:p w:rsidR="00BA55D2" w:rsidRDefault="00BA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399" w:rsidRDefault="009903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399" w:rsidRDefault="009903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28" w:rsidRDefault="00255628">
    <w:pPr>
      <w:pStyle w:val="Footer"/>
      <w:spacing w:before="20"/>
      <w:jc w:val="center"/>
      <w:rPr>
        <w:rFonts w:ascii="Arial" w:hAnsi="Arial" w:cs="Arial"/>
        <w:color w:val="2D373C"/>
        <w:spacing w:val="5"/>
        <w:kern w:val="10"/>
        <w:sz w:val="12"/>
      </w:rPr>
    </w:pPr>
  </w:p>
  <w:p w:rsidR="00255628" w:rsidRDefault="00255628">
    <w:pPr>
      <w:pStyle w:val="Footer"/>
      <w:spacing w:before="20"/>
      <w:jc w:val="center"/>
      <w:rPr>
        <w:rFonts w:ascii="Arial" w:hAnsi="Arial" w:cs="Arial"/>
        <w:color w:val="2D373C"/>
        <w:spacing w:val="5"/>
        <w:kern w:val="10"/>
        <w:sz w:val="12"/>
      </w:rPr>
    </w:pPr>
    <w:r>
      <w:rPr>
        <w:rFonts w:ascii="Arial" w:hAnsi="Arial" w:cs="Arial"/>
        <w:color w:val="2D373C"/>
        <w:spacing w:val="5"/>
        <w:kern w:val="10"/>
        <w:sz w:val="12"/>
      </w:rPr>
      <w:t xml:space="preserve">|     Equal Opportunity Employer/Program     |     Auxiliary aids and services are available upon request to individuals with </w:t>
    </w:r>
    <w:proofErr w:type="gramStart"/>
    <w:r>
      <w:rPr>
        <w:rFonts w:ascii="Arial" w:hAnsi="Arial" w:cs="Arial"/>
        <w:color w:val="2D373C"/>
        <w:spacing w:val="5"/>
        <w:kern w:val="10"/>
        <w:sz w:val="12"/>
      </w:rPr>
      <w:t>disabilities  •</w:t>
    </w:r>
    <w:proofErr w:type="gramEnd"/>
    <w:r>
      <w:rPr>
        <w:rFonts w:ascii="Arial" w:hAnsi="Arial" w:cs="Arial"/>
        <w:color w:val="2D373C"/>
        <w:spacing w:val="5"/>
        <w:kern w:val="10"/>
        <w:sz w:val="12"/>
      </w:rPr>
      <w:t xml:space="preserve">  </w:t>
    </w:r>
    <w:r>
      <w:rPr>
        <w:rFonts w:ascii="Arial" w:hAnsi="Arial" w:cs="Arial"/>
        <w:color w:val="009600"/>
        <w:spacing w:val="5"/>
        <w:kern w:val="10"/>
        <w:sz w:val="12"/>
      </w:rPr>
      <w:t>TDD#</w:t>
    </w:r>
    <w:r>
      <w:rPr>
        <w:rFonts w:ascii="Arial" w:hAnsi="Arial" w:cs="Arial"/>
        <w:color w:val="2D373C"/>
        <w:spacing w:val="5"/>
        <w:kern w:val="10"/>
        <w:sz w:val="12"/>
      </w:rPr>
      <w:t xml:space="preserve"> 800-259-5154     |</w:t>
    </w:r>
  </w:p>
  <w:p w:rsidR="00255628" w:rsidRDefault="00255628">
    <w:pPr>
      <w:pStyle w:val="Footer"/>
      <w:jc w:val="center"/>
      <w:rPr>
        <w:color w:val="14284D"/>
        <w:sz w:val="22"/>
        <w:szCs w:val="22"/>
      </w:rPr>
    </w:pPr>
  </w:p>
  <w:p w:rsidR="00255628" w:rsidRDefault="00255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5D2" w:rsidRDefault="00BA55D2">
      <w:r>
        <w:separator/>
      </w:r>
    </w:p>
  </w:footnote>
  <w:footnote w:type="continuationSeparator" w:id="0">
    <w:p w:rsidR="00BA55D2" w:rsidRDefault="00BA5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399" w:rsidRDefault="009903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399" w:rsidRDefault="009903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B5" w:rsidRDefault="002E68A4" w:rsidP="00A656B5">
    <w:pPr>
      <w:pStyle w:val="Header"/>
    </w:pPr>
    <w:r>
      <w:rPr>
        <w:noProof/>
      </w:rPr>
      <w:drawing>
        <wp:anchor distT="0" distB="0" distL="114300" distR="114300" simplePos="0" relativeHeight="251688448" behindDoc="0" locked="0" layoutInCell="1" allowOverlap="1">
          <wp:simplePos x="0" y="0"/>
          <wp:positionH relativeFrom="column">
            <wp:posOffset>359572</wp:posOffset>
          </wp:positionH>
          <wp:positionV relativeFrom="paragraph">
            <wp:posOffset>361315</wp:posOffset>
          </wp:positionV>
          <wp:extent cx="1611128" cy="768096"/>
          <wp:effectExtent l="0" t="0" r="825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1128" cy="76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32805" cy="372745"/>
          <wp:effectExtent l="0" t="0" r="0" b="825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56B5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179E440" wp14:editId="6C365618">
              <wp:simplePos x="0" y="0"/>
              <wp:positionH relativeFrom="column">
                <wp:posOffset>685800</wp:posOffset>
              </wp:positionH>
              <wp:positionV relativeFrom="paragraph">
                <wp:posOffset>114300</wp:posOffset>
              </wp:positionV>
              <wp:extent cx="4800600" cy="2540"/>
              <wp:effectExtent l="0" t="0" r="0" b="0"/>
              <wp:wrapNone/>
              <wp:docPr id="10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800600" cy="254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E45DC" id="Line 17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6in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" stroked="f" strokecolor="white"/>
          </w:pict>
        </mc:Fallback>
      </mc:AlternateContent>
    </w:r>
  </w:p>
  <w:p w:rsidR="00A656B5" w:rsidRDefault="00A656B5" w:rsidP="00A656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68DB806F" wp14:editId="47DB00A9">
              <wp:simplePos x="0" y="0"/>
              <wp:positionH relativeFrom="column">
                <wp:posOffset>1448435</wp:posOffset>
              </wp:positionH>
              <wp:positionV relativeFrom="paragraph">
                <wp:posOffset>279400</wp:posOffset>
              </wp:positionV>
              <wp:extent cx="685800" cy="228600"/>
              <wp:effectExtent l="0" t="0" r="0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86DA7A" id="Rectangle 24" o:spid="_x0000_s1026" style="position:absolute;margin-left:114.05pt;margin-top:22pt;width:54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" filled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8032" behindDoc="0" locked="0" layoutInCell="1" allowOverlap="1" wp14:anchorId="37B5212C" wp14:editId="3AC65D4A">
              <wp:simplePos x="0" y="0"/>
              <wp:positionH relativeFrom="column">
                <wp:posOffset>644525</wp:posOffset>
              </wp:positionH>
              <wp:positionV relativeFrom="paragraph">
                <wp:posOffset>132080</wp:posOffset>
              </wp:positionV>
              <wp:extent cx="4800600" cy="2540"/>
              <wp:effectExtent l="0" t="0" r="0" b="0"/>
              <wp:wrapNone/>
              <wp:docPr id="2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800600" cy="254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598C01" id="Line 21" o:spid="_x0000_s1026" style="position:absolute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10.4pt" to="428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" stroked="f" strokecolor="white"/>
          </w:pict>
        </mc:Fallback>
      </mc:AlternateContent>
    </w:r>
  </w:p>
  <w:p w:rsidR="00A656B5" w:rsidRDefault="002E68A4" w:rsidP="00A656B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7184" behindDoc="0" locked="0" layoutInCell="1" allowOverlap="1">
              <wp:simplePos x="0" y="0"/>
              <wp:positionH relativeFrom="column">
                <wp:posOffset>2045335</wp:posOffset>
              </wp:positionH>
              <wp:positionV relativeFrom="paragraph">
                <wp:posOffset>37354</wp:posOffset>
              </wp:positionV>
              <wp:extent cx="3931920" cy="369570"/>
              <wp:effectExtent l="0" t="0" r="11430" b="1143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31920" cy="369570"/>
                        <a:chOff x="0" y="0"/>
                        <a:chExt cx="3932218" cy="369871"/>
                      </a:xfrm>
                    </wpg:grpSpPr>
                    <wps:wsp>
                      <wps:cNvPr id="4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78006" y="0"/>
                          <a:ext cx="130175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6B5" w:rsidRPr="002710E3" w:rsidRDefault="00A656B5" w:rsidP="00A656B5">
                            <w:pPr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</w:pPr>
                            <w:r w:rsidRPr="002710E3"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  <w:t>1001 North</w:t>
                            </w:r>
                            <w:r w:rsidRPr="001B4380"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2710E3"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  <w:t>23</w:t>
                            </w:r>
                            <w:r w:rsidRPr="002710E3">
                              <w:rPr>
                                <w:rFonts w:ascii="Arial (W1)" w:hAnsi="Arial (W1)" w:cs="Arial"/>
                                <w:sz w:val="15"/>
                                <w:szCs w:val="15"/>
                                <w:vertAlign w:val="superscript"/>
                              </w:rPr>
                              <w:t>rd</w:t>
                            </w:r>
                            <w:r w:rsidRPr="001B4380"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2710E3"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  <w:t>Street</w:t>
                            </w:r>
                          </w:p>
                          <w:p w:rsidR="00A656B5" w:rsidRPr="002710E3" w:rsidRDefault="00A656B5" w:rsidP="00A656B5">
                            <w:pPr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</w:pPr>
                            <w:r w:rsidRPr="002710E3"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  <w:t>Post Office Box 94094</w:t>
                            </w:r>
                          </w:p>
                          <w:p w:rsidR="00A656B5" w:rsidRPr="002710E3" w:rsidRDefault="00A656B5" w:rsidP="00A656B5">
                            <w:pPr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</w:pPr>
                            <w:r w:rsidRPr="002710E3"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  <w:t>Baton Rouge, LA  70804-9094</w:t>
                            </w:r>
                          </w:p>
                          <w:p w:rsidR="00A656B5" w:rsidRPr="0097615E" w:rsidRDefault="00A656B5" w:rsidP="00A656B5">
                            <w:pPr>
                              <w:rPr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1542780" y="13001"/>
                          <a:ext cx="83206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6B5" w:rsidRPr="00B404E0" w:rsidRDefault="00A656B5" w:rsidP="00A656B5">
                            <w:pPr>
                              <w:tabs>
                                <w:tab w:val="left" w:pos="270"/>
                              </w:tabs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B404E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(O)</w:t>
                            </w:r>
                            <w:r w:rsidRPr="00B404E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225-342-3</w:t>
                            </w:r>
                            <w:r w:rsidR="00892F6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001</w:t>
                            </w:r>
                          </w:p>
                          <w:p w:rsidR="00A656B5" w:rsidRPr="00B404E0" w:rsidRDefault="00A656B5" w:rsidP="00A656B5">
                            <w:pPr>
                              <w:tabs>
                                <w:tab w:val="left" w:pos="270"/>
                              </w:tabs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B404E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(F)</w:t>
                            </w:r>
                            <w:r w:rsidR="005B37C9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225-342-</w:t>
                            </w:r>
                            <w:r w:rsidR="0057455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2051</w:t>
                            </w:r>
                          </w:p>
                          <w:p w:rsidR="00A656B5" w:rsidRPr="00B404E0" w:rsidRDefault="00A656B5" w:rsidP="00A656B5">
                            <w:pPr>
                              <w:tabs>
                                <w:tab w:val="left" w:pos="270"/>
                              </w:tabs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B404E0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www.laworks.net</w:t>
                            </w:r>
                          </w:p>
                          <w:p w:rsidR="00A656B5" w:rsidRPr="00B404E0" w:rsidRDefault="00A656B5" w:rsidP="00A656B5">
                            <w:pPr>
                              <w:rPr>
                                <w:rFonts w:ascii="Arial (W1)" w:hAnsi="Arial (W1)"/>
                                <w:b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Line 22"/>
                      <wps:cNvCnPr>
                        <a:cxnSpLocks noChangeShapeType="1"/>
                      </wps:cNvCnPr>
                      <wps:spPr bwMode="auto">
                        <a:xfrm flipV="1">
                          <a:off x="1447439" y="13001"/>
                          <a:ext cx="635" cy="3111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D37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3"/>
                      <wps:cNvCnPr>
                        <a:cxnSpLocks noChangeShapeType="1"/>
                      </wps:cNvCnPr>
                      <wps:spPr bwMode="auto">
                        <a:xfrm flipV="1">
                          <a:off x="2405176" y="13001"/>
                          <a:ext cx="635" cy="3111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D37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2509183" y="43337"/>
                          <a:ext cx="142303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4F0" w:rsidRPr="00B404E0" w:rsidRDefault="000F74F0" w:rsidP="000F74F0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B404E0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eff Landry</w:t>
                            </w:r>
                            <w:r w:rsidRPr="00B404E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, Governor</w:t>
                            </w:r>
                          </w:p>
                          <w:p w:rsidR="000F74F0" w:rsidRPr="00B404E0" w:rsidRDefault="000F74F0" w:rsidP="000F74F0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C81F3C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Susana Schowen</w:t>
                            </w:r>
                            <w:r w:rsidRPr="00B404E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, Secretary</w:t>
                            </w:r>
                          </w:p>
                          <w:p w:rsidR="000F74F0" w:rsidRPr="00B404E0" w:rsidRDefault="000F74F0" w:rsidP="000F74F0">
                            <w:pPr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</w:pPr>
                          </w:p>
                          <w:p w:rsidR="00A656B5" w:rsidRPr="00B404E0" w:rsidRDefault="00A656B5" w:rsidP="00A656B5">
                            <w:pPr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Line 22"/>
                      <wps:cNvCnPr>
                        <a:cxnSpLocks noChangeShapeType="1"/>
                      </wps:cNvCnPr>
                      <wps:spPr bwMode="auto">
                        <a:xfrm flipV="1">
                          <a:off x="0" y="13001"/>
                          <a:ext cx="635" cy="3111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D37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1" o:spid="_x0000_s1026" style="position:absolute;margin-left:161.05pt;margin-top:2.95pt;width:309.6pt;height:29.1pt;z-index:251677184" coordsize="39322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780;width:13017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:rsidR="00A656B5" w:rsidRPr="002710E3" w:rsidRDefault="00A656B5" w:rsidP="00A656B5">
                      <w:pPr>
                        <w:rPr>
                          <w:rFonts w:ascii="Arial (W1)" w:hAnsi="Arial (W1)" w:cs="Arial"/>
                          <w:sz w:val="15"/>
                          <w:szCs w:val="15"/>
                        </w:rPr>
                      </w:pPr>
                      <w:r w:rsidRPr="002710E3">
                        <w:rPr>
                          <w:rFonts w:ascii="Arial (W1)" w:hAnsi="Arial (W1)" w:cs="Arial"/>
                          <w:sz w:val="15"/>
                          <w:szCs w:val="15"/>
                        </w:rPr>
                        <w:t>1001 North</w:t>
                      </w:r>
                      <w:r w:rsidRPr="001B4380">
                        <w:rPr>
                          <w:rFonts w:ascii="Arial (W1)" w:hAnsi="Arial (W1)" w:cs="Arial"/>
                          <w:sz w:val="15"/>
                          <w:szCs w:val="15"/>
                        </w:rPr>
                        <w:t xml:space="preserve"> </w:t>
                      </w:r>
                      <w:r w:rsidRPr="002710E3">
                        <w:rPr>
                          <w:rFonts w:ascii="Arial (W1)" w:hAnsi="Arial (W1)" w:cs="Arial"/>
                          <w:sz w:val="15"/>
                          <w:szCs w:val="15"/>
                        </w:rPr>
                        <w:t>23</w:t>
                      </w:r>
                      <w:r w:rsidRPr="002710E3">
                        <w:rPr>
                          <w:rFonts w:ascii="Arial (W1)" w:hAnsi="Arial (W1)" w:cs="Arial"/>
                          <w:sz w:val="15"/>
                          <w:szCs w:val="15"/>
                          <w:vertAlign w:val="superscript"/>
                        </w:rPr>
                        <w:t>rd</w:t>
                      </w:r>
                      <w:r w:rsidRPr="001B4380">
                        <w:rPr>
                          <w:rFonts w:ascii="Arial (W1)" w:hAnsi="Arial (W1)" w:cs="Arial"/>
                          <w:sz w:val="15"/>
                          <w:szCs w:val="15"/>
                        </w:rPr>
                        <w:t xml:space="preserve"> </w:t>
                      </w:r>
                      <w:r w:rsidRPr="002710E3">
                        <w:rPr>
                          <w:rFonts w:ascii="Arial (W1)" w:hAnsi="Arial (W1)" w:cs="Arial"/>
                          <w:sz w:val="15"/>
                          <w:szCs w:val="15"/>
                        </w:rPr>
                        <w:t>Street</w:t>
                      </w:r>
                    </w:p>
                    <w:p w:rsidR="00A656B5" w:rsidRPr="002710E3" w:rsidRDefault="00A656B5" w:rsidP="00A656B5">
                      <w:pPr>
                        <w:rPr>
                          <w:rFonts w:ascii="Arial (W1)" w:hAnsi="Arial (W1)" w:cs="Arial"/>
                          <w:sz w:val="15"/>
                          <w:szCs w:val="15"/>
                        </w:rPr>
                      </w:pPr>
                      <w:r w:rsidRPr="002710E3">
                        <w:rPr>
                          <w:rFonts w:ascii="Arial (W1)" w:hAnsi="Arial (W1)" w:cs="Arial"/>
                          <w:sz w:val="15"/>
                          <w:szCs w:val="15"/>
                        </w:rPr>
                        <w:t>Post Office Box 94094</w:t>
                      </w:r>
                    </w:p>
                    <w:p w:rsidR="00A656B5" w:rsidRPr="002710E3" w:rsidRDefault="00A656B5" w:rsidP="00A656B5">
                      <w:pPr>
                        <w:rPr>
                          <w:rFonts w:ascii="Arial (W1)" w:hAnsi="Arial (W1)" w:cs="Arial"/>
                          <w:sz w:val="15"/>
                          <w:szCs w:val="15"/>
                        </w:rPr>
                      </w:pPr>
                      <w:r w:rsidRPr="002710E3">
                        <w:rPr>
                          <w:rFonts w:ascii="Arial (W1)" w:hAnsi="Arial (W1)" w:cs="Arial"/>
                          <w:sz w:val="15"/>
                          <w:szCs w:val="15"/>
                        </w:rPr>
                        <w:t>Baton Rouge, LA  70804-9094</w:t>
                      </w:r>
                    </w:p>
                    <w:p w:rsidR="00A656B5" w:rsidRPr="0097615E" w:rsidRDefault="00A656B5" w:rsidP="00A656B5">
                      <w:pPr>
                        <w:rPr>
                          <w:szCs w:val="15"/>
                        </w:rPr>
                      </w:pPr>
                    </w:p>
                  </w:txbxContent>
                </v:textbox>
              </v:shape>
              <v:shape id="Text Box 19" o:spid="_x0000_s1028" type="#_x0000_t202" style="position:absolute;left:15427;top:130;width:8321;height:3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:rsidR="00A656B5" w:rsidRPr="00B404E0" w:rsidRDefault="00A656B5" w:rsidP="00A656B5">
                      <w:pPr>
                        <w:tabs>
                          <w:tab w:val="left" w:pos="270"/>
                        </w:tabs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B404E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(O)</w:t>
                      </w:r>
                      <w:r w:rsidRPr="00B404E0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225-342-3</w:t>
                      </w:r>
                      <w:r w:rsidR="00892F62">
                        <w:rPr>
                          <w:rFonts w:ascii="Arial" w:hAnsi="Arial" w:cs="Arial"/>
                          <w:sz w:val="15"/>
                          <w:szCs w:val="15"/>
                        </w:rPr>
                        <w:t>001</w:t>
                      </w:r>
                    </w:p>
                    <w:p w:rsidR="00A656B5" w:rsidRPr="00B404E0" w:rsidRDefault="00A656B5" w:rsidP="00A656B5">
                      <w:pPr>
                        <w:tabs>
                          <w:tab w:val="left" w:pos="270"/>
                        </w:tabs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B404E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(F)</w:t>
                      </w:r>
                      <w:r w:rsidR="005B37C9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225-342-</w:t>
                      </w:r>
                      <w:r w:rsidR="00574554">
                        <w:rPr>
                          <w:rFonts w:ascii="Arial" w:hAnsi="Arial" w:cs="Arial"/>
                          <w:sz w:val="15"/>
                          <w:szCs w:val="15"/>
                        </w:rPr>
                        <w:t>2051</w:t>
                      </w:r>
                    </w:p>
                    <w:p w:rsidR="00A656B5" w:rsidRPr="00B404E0" w:rsidRDefault="00A656B5" w:rsidP="00A656B5">
                      <w:pPr>
                        <w:tabs>
                          <w:tab w:val="left" w:pos="270"/>
                        </w:tabs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  <w:r w:rsidRPr="00B404E0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www.laworks.net</w:t>
                      </w:r>
                    </w:p>
                    <w:p w:rsidR="00A656B5" w:rsidRPr="00B404E0" w:rsidRDefault="00A656B5" w:rsidP="00A656B5">
                      <w:pPr>
                        <w:rPr>
                          <w:rFonts w:ascii="Arial (W1)" w:hAnsi="Arial (W1)"/>
                          <w:b/>
                          <w:szCs w:val="15"/>
                        </w:rPr>
                      </w:pPr>
                    </w:p>
                  </w:txbxContent>
                </v:textbox>
              </v:shape>
              <v:line id="Line 22" o:spid="_x0000_s1029" style="position:absolute;flip:y;visibility:visible;mso-wrap-style:square" from="14474,130" to="14480,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" strokecolor="#2d373c" strokeweight=".5pt"/>
              <v:line id="Line 23" o:spid="_x0000_s1030" style="position:absolute;flip:y;visibility:visible;mso-wrap-style:square" from="24051,130" to="24058,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" strokecolor="#2d373c" strokeweight=".5pt"/>
              <v:shape id="Text Box 20" o:spid="_x0000_s1031" type="#_x0000_t202" style="position:absolute;left:25091;top:433;width:14231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:rsidR="000F74F0" w:rsidRPr="00B404E0" w:rsidRDefault="000F74F0" w:rsidP="000F74F0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B404E0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J</w:t>
                      </w:r>
                      <w:r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eff Landry</w:t>
                      </w:r>
                      <w:r w:rsidRPr="00B404E0">
                        <w:rPr>
                          <w:rFonts w:ascii="Arial" w:hAnsi="Arial" w:cs="Arial"/>
                          <w:sz w:val="15"/>
                          <w:szCs w:val="15"/>
                        </w:rPr>
                        <w:t>, Governor</w:t>
                      </w:r>
                    </w:p>
                    <w:p w:rsidR="000F74F0" w:rsidRPr="00B404E0" w:rsidRDefault="000F74F0" w:rsidP="000F74F0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C81F3C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Susana Schowen</w:t>
                      </w:r>
                      <w:r w:rsidRPr="00B404E0">
                        <w:rPr>
                          <w:rFonts w:ascii="Arial" w:hAnsi="Arial" w:cs="Arial"/>
                          <w:sz w:val="15"/>
                          <w:szCs w:val="15"/>
                        </w:rPr>
                        <w:t>, Secretary</w:t>
                      </w:r>
                    </w:p>
                    <w:p w:rsidR="000F74F0" w:rsidRPr="00B404E0" w:rsidRDefault="000F74F0" w:rsidP="000F74F0">
                      <w:pPr>
                        <w:rPr>
                          <w:rFonts w:ascii="Arial (W1)" w:hAnsi="Arial (W1)" w:cs="Arial"/>
                          <w:sz w:val="15"/>
                          <w:szCs w:val="15"/>
                        </w:rPr>
                      </w:pPr>
                    </w:p>
                    <w:p w:rsidR="00A656B5" w:rsidRPr="00B404E0" w:rsidRDefault="00A656B5" w:rsidP="00A656B5">
                      <w:pPr>
                        <w:rPr>
                          <w:rFonts w:ascii="Arial (W1)" w:hAnsi="Arial (W1)" w:cs="Arial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v:line id="Line 22" o:spid="_x0000_s1032" style="position:absolute;flip:y;visibility:visible;mso-wrap-style:square" from="0,130" to="6,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" strokecolor="#2d373c" strokeweight=".5pt"/>
            </v:group>
          </w:pict>
        </mc:Fallback>
      </mc:AlternateContent>
    </w:r>
  </w:p>
  <w:p w:rsidR="00A656B5" w:rsidRDefault="00A656B5" w:rsidP="00A656B5">
    <w:pPr>
      <w:pStyle w:val="Header"/>
    </w:pPr>
  </w:p>
  <w:p w:rsidR="00A656B5" w:rsidRDefault="00B404E0" w:rsidP="00A656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>
              <wp:simplePos x="0" y="0"/>
              <wp:positionH relativeFrom="column">
                <wp:posOffset>2119745</wp:posOffset>
              </wp:positionH>
              <wp:positionV relativeFrom="paragraph">
                <wp:posOffset>130876</wp:posOffset>
              </wp:positionV>
              <wp:extent cx="3776354" cy="228600"/>
              <wp:effectExtent l="0" t="0" r="14605" b="0"/>
              <wp:wrapNone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6354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B5" w:rsidRPr="004C26EB" w:rsidRDefault="00A656B5" w:rsidP="00CD051C">
                          <w:pPr>
                            <w:tabs>
                              <w:tab w:val="right" w:pos="6840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2D373C"/>
                            </w:rPr>
                          </w:pPr>
                          <w:r w:rsidRPr="002710E3">
                            <w:rPr>
                              <w:rFonts w:ascii="Arial (W1)" w:hAnsi="Arial (W1)" w:cs="Arial"/>
                              <w:b/>
                            </w:rPr>
                            <w:t xml:space="preserve">Office of the </w:t>
                          </w:r>
                          <w:r w:rsidR="00A961F5">
                            <w:rPr>
                              <w:rFonts w:ascii="Arial (W1)" w:hAnsi="Arial (W1)" w:cs="Arial"/>
                              <w:b/>
                            </w:rPr>
                            <w:t>Secretary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25" o:spid="_x0000_s1033" type="#_x0000_t202" style="position:absolute;margin-left:166.9pt;margin-top:10.3pt;width:297.35pt;height:18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" filled="f" stroked="f">
              <v:textbox inset="0,0,0,0">
                <w:txbxContent>
                  <w:p w:rsidR="00A656B5" w:rsidRPr="004C26EB" w:rsidRDefault="00A656B5" w:rsidP="00CD051C">
                    <w:pPr>
                      <w:tabs>
                        <w:tab w:val="right" w:pos="6840"/>
                      </w:tabs>
                      <w:jc w:val="center"/>
                      <w:rPr>
                        <w:rFonts w:ascii="Arial" w:hAnsi="Arial" w:cs="Arial"/>
                        <w:b/>
                        <w:color w:val="2D373C"/>
                      </w:rPr>
                    </w:pPr>
                    <w:r w:rsidRPr="002710E3">
                      <w:rPr>
                        <w:rFonts w:ascii="Arial (W1)" w:hAnsi="Arial (W1)" w:cs="Arial"/>
                        <w:b/>
                      </w:rPr>
                      <w:t xml:space="preserve">Office of the </w:t>
                    </w:r>
                    <w:r w:rsidR="00A961F5">
                      <w:rPr>
                        <w:rFonts w:ascii="Arial (W1)" w:hAnsi="Arial (W1)" w:cs="Arial"/>
                        <w:b/>
                      </w:rPr>
                      <w:t>Secretary</w:t>
                    </w:r>
                  </w:p>
                </w:txbxContent>
              </v:textbox>
            </v:shape>
          </w:pict>
        </mc:Fallback>
      </mc:AlternateContent>
    </w:r>
  </w:p>
  <w:p w:rsidR="00A656B5" w:rsidRDefault="00A656B5" w:rsidP="00A65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17CD"/>
    <w:multiLevelType w:val="hybridMultilevel"/>
    <w:tmpl w:val="762E5190"/>
    <w:lvl w:ilvl="0" w:tplc="C0D07E0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2633"/>
    <w:multiLevelType w:val="hybridMultilevel"/>
    <w:tmpl w:val="56B03438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" w15:restartNumberingAfterBreak="0">
    <w:nsid w:val="13E857DD"/>
    <w:multiLevelType w:val="hybridMultilevel"/>
    <w:tmpl w:val="DF94B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F3992"/>
    <w:multiLevelType w:val="hybridMultilevel"/>
    <w:tmpl w:val="74321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B5EF2"/>
    <w:multiLevelType w:val="hybridMultilevel"/>
    <w:tmpl w:val="CF5EDDF6"/>
    <w:lvl w:ilvl="0" w:tplc="DC461BEE">
      <w:start w:val="1"/>
      <w:numFmt w:val="upp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B34828"/>
    <w:multiLevelType w:val="hybridMultilevel"/>
    <w:tmpl w:val="65BC5118"/>
    <w:lvl w:ilvl="0" w:tplc="79B23A6A">
      <w:start w:val="1"/>
      <w:numFmt w:val="decimal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B36C2"/>
    <w:multiLevelType w:val="hybridMultilevel"/>
    <w:tmpl w:val="FC201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482595"/>
    <w:multiLevelType w:val="hybridMultilevel"/>
    <w:tmpl w:val="D94279BE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07D7E"/>
    <w:multiLevelType w:val="hybridMultilevel"/>
    <w:tmpl w:val="3AE23DF4"/>
    <w:lvl w:ilvl="0" w:tplc="C0D07E0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03DF0"/>
    <w:multiLevelType w:val="hybridMultilevel"/>
    <w:tmpl w:val="F1B40922"/>
    <w:lvl w:ilvl="0" w:tplc="C0D07E0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B2E62"/>
    <w:multiLevelType w:val="hybridMultilevel"/>
    <w:tmpl w:val="063C63E2"/>
    <w:lvl w:ilvl="0" w:tplc="593CEEE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1" w:tplc="30B2A2D2">
      <w:start w:val="1"/>
      <w:numFmt w:val="lowerLetter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A1F2F"/>
    <w:multiLevelType w:val="hybridMultilevel"/>
    <w:tmpl w:val="1996E760"/>
    <w:lvl w:ilvl="0" w:tplc="C0D07E0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228D6"/>
    <w:multiLevelType w:val="hybridMultilevel"/>
    <w:tmpl w:val="92A68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12"/>
  </w:num>
  <w:num w:numId="10">
    <w:abstractNumId w:val="1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Pi+OxihlLnC8E2asYemDi29SZqZisA0iVRro9HlmAUz6q9Ovq1PByOFw2g3EQCFkcmEK9J4XSh8kBzQWMFt7g==" w:salt="Fhjcx1Pi/cWj5NgvgMDuww==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>
      <o:colormru v:ext="edit" colors="#4555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A1"/>
    <w:rsid w:val="0000338E"/>
    <w:rsid w:val="00025BFB"/>
    <w:rsid w:val="00030710"/>
    <w:rsid w:val="00061DC7"/>
    <w:rsid w:val="00095D3B"/>
    <w:rsid w:val="000A0D81"/>
    <w:rsid w:val="000A2A57"/>
    <w:rsid w:val="000E1FE4"/>
    <w:rsid w:val="000F74F0"/>
    <w:rsid w:val="00107D4E"/>
    <w:rsid w:val="00145C63"/>
    <w:rsid w:val="00152E10"/>
    <w:rsid w:val="001B4380"/>
    <w:rsid w:val="001D5618"/>
    <w:rsid w:val="001D6228"/>
    <w:rsid w:val="001F157E"/>
    <w:rsid w:val="0022597C"/>
    <w:rsid w:val="00255628"/>
    <w:rsid w:val="0028020C"/>
    <w:rsid w:val="00281BC1"/>
    <w:rsid w:val="002B5B5D"/>
    <w:rsid w:val="002E6284"/>
    <w:rsid w:val="002E68A4"/>
    <w:rsid w:val="0031325D"/>
    <w:rsid w:val="00315C53"/>
    <w:rsid w:val="003974EA"/>
    <w:rsid w:val="003A056D"/>
    <w:rsid w:val="003A7652"/>
    <w:rsid w:val="003C63D4"/>
    <w:rsid w:val="00471334"/>
    <w:rsid w:val="004803DF"/>
    <w:rsid w:val="004B3149"/>
    <w:rsid w:val="004D3B3B"/>
    <w:rsid w:val="004D6767"/>
    <w:rsid w:val="00543952"/>
    <w:rsid w:val="00574554"/>
    <w:rsid w:val="00584409"/>
    <w:rsid w:val="005857A6"/>
    <w:rsid w:val="005B37C9"/>
    <w:rsid w:val="005F246B"/>
    <w:rsid w:val="00623517"/>
    <w:rsid w:val="0063232E"/>
    <w:rsid w:val="006A4BE4"/>
    <w:rsid w:val="006D3D77"/>
    <w:rsid w:val="006E20AA"/>
    <w:rsid w:val="00720FF0"/>
    <w:rsid w:val="00732738"/>
    <w:rsid w:val="00876AE5"/>
    <w:rsid w:val="00884783"/>
    <w:rsid w:val="00892F62"/>
    <w:rsid w:val="00895E54"/>
    <w:rsid w:val="008A70C7"/>
    <w:rsid w:val="00922EB2"/>
    <w:rsid w:val="009325A2"/>
    <w:rsid w:val="00990399"/>
    <w:rsid w:val="009D58E9"/>
    <w:rsid w:val="00A406A9"/>
    <w:rsid w:val="00A656B5"/>
    <w:rsid w:val="00A66B7F"/>
    <w:rsid w:val="00A961F5"/>
    <w:rsid w:val="00B01654"/>
    <w:rsid w:val="00B404E0"/>
    <w:rsid w:val="00B51C3E"/>
    <w:rsid w:val="00BA55D2"/>
    <w:rsid w:val="00BD486F"/>
    <w:rsid w:val="00BD6B7D"/>
    <w:rsid w:val="00BE76FA"/>
    <w:rsid w:val="00C0605E"/>
    <w:rsid w:val="00CA3EA1"/>
    <w:rsid w:val="00CD051C"/>
    <w:rsid w:val="00CD2342"/>
    <w:rsid w:val="00D237EC"/>
    <w:rsid w:val="00D520C6"/>
    <w:rsid w:val="00D55634"/>
    <w:rsid w:val="00D6132D"/>
    <w:rsid w:val="00D72600"/>
    <w:rsid w:val="00D953E2"/>
    <w:rsid w:val="00DC7365"/>
    <w:rsid w:val="00E804A6"/>
    <w:rsid w:val="00E81B8E"/>
    <w:rsid w:val="00EC4900"/>
    <w:rsid w:val="00EE03CC"/>
    <w:rsid w:val="00F154AF"/>
    <w:rsid w:val="00F54B45"/>
    <w:rsid w:val="00F9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5555f"/>
    </o:shapedefaults>
    <o:shapelayout v:ext="edit">
      <o:idmap v:ext="edit" data="1"/>
    </o:shapelayout>
  </w:shapeDefaults>
  <w:decimalSymbol w:val="."/>
  <w:listSeparator w:val=","/>
  <w15:docId w15:val="{F17A25F5-26A4-401E-B2EC-F2849A62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A656B5"/>
  </w:style>
  <w:style w:type="paragraph" w:styleId="ListParagraph">
    <w:name w:val="List Paragraph"/>
    <w:basedOn w:val="Normal"/>
    <w:uiPriority w:val="34"/>
    <w:qFormat/>
    <w:rsid w:val="00CA3EA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033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03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WC%20Letterheads\Secretary%20Letterhead-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D617A-C1C1-4DC1-A795-BD0DFBD6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Secretary Letterhead-color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LDOL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Jawanda Givens</dc:creator>
  <cp:lastModifiedBy>Luis Marimon</cp:lastModifiedBy>
  <cp:revision>2</cp:revision>
  <cp:lastPrinted>2024-12-10T21:59:00Z</cp:lastPrinted>
  <dcterms:created xsi:type="dcterms:W3CDTF">2024-12-16T18:16:00Z</dcterms:created>
  <dcterms:modified xsi:type="dcterms:W3CDTF">2024-12-16T18:16:00Z</dcterms:modified>
</cp:coreProperties>
</file>